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D57929E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8C95F74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BDEAE3" wp14:editId="198DAA6D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A083CF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05FA2E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FF88559" w14:textId="50552389" w:rsidR="001B2ABD" w:rsidRDefault="008C2860" w:rsidP="001B2ABD">
            <w:pPr>
              <w:pStyle w:val="Title"/>
            </w:pPr>
            <w:r>
              <w:t>Joshua Bauer</w:t>
            </w:r>
          </w:p>
          <w:p w14:paraId="7C20B1F2" w14:textId="2D4BA522" w:rsidR="001B2ABD" w:rsidRDefault="001B2ABD" w:rsidP="001B2ABD">
            <w:pPr>
              <w:pStyle w:val="Subtitle"/>
            </w:pPr>
          </w:p>
        </w:tc>
      </w:tr>
      <w:tr w:rsidR="001B2ABD" w14:paraId="1AD44DE5" w14:textId="77777777" w:rsidTr="001B2ABD">
        <w:tc>
          <w:tcPr>
            <w:tcW w:w="3600" w:type="dxa"/>
          </w:tcPr>
          <w:p w14:paraId="4AD7BD97" w14:textId="74266547" w:rsidR="00036450" w:rsidRDefault="00036450" w:rsidP="009260CD"/>
          <w:p w14:paraId="51911AED" w14:textId="77777777" w:rsidR="00036450" w:rsidRDefault="00036450" w:rsidP="00036450"/>
          <w:sdt>
            <w:sdtPr>
              <w:id w:val="-1954003311"/>
              <w:placeholder>
                <w:docPart w:val="6146130326B543608273458AB5023EDD"/>
              </w:placeholder>
              <w:temporary/>
              <w:showingPlcHdr/>
              <w15:appearance w15:val="hidden"/>
            </w:sdtPr>
            <w:sdtEndPr/>
            <w:sdtContent>
              <w:p w14:paraId="46C2E478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73BA90A05AC9438CAB0ABD4F22F7142F"/>
              </w:placeholder>
              <w:temporary/>
              <w:showingPlcHdr/>
              <w15:appearance w15:val="hidden"/>
            </w:sdtPr>
            <w:sdtEndPr/>
            <w:sdtContent>
              <w:p w14:paraId="3DC3986D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13BB565B" w14:textId="5D833D97" w:rsidR="004D3011" w:rsidRDefault="007D2D3F" w:rsidP="004D3011">
            <w:r>
              <w:t>540.535.8260</w:t>
            </w:r>
          </w:p>
          <w:p w14:paraId="14ECA2D9" w14:textId="77777777" w:rsidR="004D3011" w:rsidRPr="004D3011" w:rsidRDefault="004D3011" w:rsidP="004D3011"/>
          <w:sdt>
            <w:sdtPr>
              <w:id w:val="67859272"/>
              <w:placeholder>
                <w:docPart w:val="728A3AB1D7C84614AAAEBA44A59913A6"/>
              </w:placeholder>
              <w:temporary/>
              <w:showingPlcHdr/>
              <w15:appearance w15:val="hidden"/>
            </w:sdtPr>
            <w:sdtEndPr/>
            <w:sdtContent>
              <w:p w14:paraId="553024BD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32FE528F" w14:textId="7F9BA6D6" w:rsidR="004D3011" w:rsidRDefault="007D2D3F" w:rsidP="004D3011">
            <w:r>
              <w:t>www.joshuaabauer.com</w:t>
            </w:r>
          </w:p>
          <w:p w14:paraId="61B20101" w14:textId="77777777" w:rsidR="004D3011" w:rsidRDefault="004D3011" w:rsidP="004D3011"/>
          <w:sdt>
            <w:sdtPr>
              <w:id w:val="-240260293"/>
              <w:placeholder>
                <w:docPart w:val="59F3DD8E95C84C89B8ABEEE8B9F318DD"/>
              </w:placeholder>
              <w:temporary/>
              <w:showingPlcHdr/>
              <w15:appearance w15:val="hidden"/>
            </w:sdtPr>
            <w:sdtEndPr/>
            <w:sdtContent>
              <w:p w14:paraId="04DD6107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3BDFFEF8" w14:textId="6A4541AE" w:rsidR="00036450" w:rsidRPr="00E4381A" w:rsidRDefault="007D2D3F" w:rsidP="004D3011">
            <w:pPr>
              <w:rPr>
                <w:rStyle w:val="Hyperlink"/>
              </w:rPr>
            </w:pPr>
            <w:r>
              <w:t>jbauer@mail.umw.edu</w:t>
            </w:r>
          </w:p>
          <w:p w14:paraId="6251AA33" w14:textId="30536A4C" w:rsidR="004D3011" w:rsidRPr="004D3011" w:rsidRDefault="004D3011" w:rsidP="004D3011"/>
        </w:tc>
        <w:tc>
          <w:tcPr>
            <w:tcW w:w="720" w:type="dxa"/>
          </w:tcPr>
          <w:p w14:paraId="71FB51B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9F3E2C2A08DF4F8D9F2006A25A56D55E"/>
              </w:placeholder>
              <w:temporary/>
              <w:showingPlcHdr/>
              <w15:appearance w15:val="hidden"/>
            </w:sdtPr>
            <w:sdtEndPr/>
            <w:sdtContent>
              <w:p w14:paraId="517C09D1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E917377" w14:textId="124752C0" w:rsidR="00036450" w:rsidRPr="00036450" w:rsidRDefault="008C2860" w:rsidP="00B359E4">
            <w:pPr>
              <w:pStyle w:val="Heading4"/>
            </w:pPr>
            <w:r>
              <w:t>University of Mary Washington</w:t>
            </w:r>
          </w:p>
          <w:p w14:paraId="2E69AED4" w14:textId="342F5E29" w:rsidR="004D3011" w:rsidRDefault="008C2860" w:rsidP="008C2860">
            <w:pPr>
              <w:pStyle w:val="Date"/>
            </w:pPr>
            <w:r>
              <w:t>August 2020</w:t>
            </w:r>
            <w:r w:rsidR="00036450" w:rsidRPr="00B359E4">
              <w:t xml:space="preserve"> - </w:t>
            </w:r>
            <w:r>
              <w:t>Present</w:t>
            </w:r>
          </w:p>
          <w:p w14:paraId="2764D6BB" w14:textId="77777777" w:rsidR="00036450" w:rsidRDefault="00036450" w:rsidP="00036450"/>
          <w:p w14:paraId="628E83FF" w14:textId="086399C4" w:rsidR="00036450" w:rsidRPr="00B359E4" w:rsidRDefault="008C2860" w:rsidP="00B359E4">
            <w:pPr>
              <w:pStyle w:val="Heading4"/>
            </w:pPr>
            <w:r>
              <w:t>Sherando High School</w:t>
            </w:r>
          </w:p>
          <w:p w14:paraId="106AB318" w14:textId="683E424A" w:rsidR="00036450" w:rsidRPr="00B359E4" w:rsidRDefault="008C2860" w:rsidP="00B359E4">
            <w:pPr>
              <w:pStyle w:val="Date"/>
            </w:pPr>
            <w:r>
              <w:t>August 2016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May 2020</w:t>
            </w:r>
          </w:p>
          <w:p w14:paraId="686550F2" w14:textId="630557FD" w:rsidR="00036450" w:rsidRDefault="008C2860" w:rsidP="00036450">
            <w:r>
              <w:t xml:space="preserve">National Honor Society, </w:t>
            </w:r>
            <w:r w:rsidR="00483C6A">
              <w:t>four-year</w:t>
            </w:r>
            <w:r>
              <w:t xml:space="preserve"> Varsity letter in Swimming, Captain of Varsity Swimming both Junior and Senior </w:t>
            </w:r>
            <w:r w:rsidR="00483C6A">
              <w:t>year, Academic</w:t>
            </w:r>
            <w:r>
              <w:t xml:space="preserve"> Excellence Award all four years, Outstanding Academic Achievement while participating in athletics all four years, HOSA</w:t>
            </w:r>
          </w:p>
          <w:sdt>
            <w:sdtPr>
              <w:id w:val="1001553383"/>
              <w:placeholder>
                <w:docPart w:val="3162C2EA3A2B44B8A1921167BCF60DB4"/>
              </w:placeholder>
              <w:temporary/>
              <w:showingPlcHdr/>
              <w15:appearance w15:val="hidden"/>
            </w:sdtPr>
            <w:sdtEndPr/>
            <w:sdtContent>
              <w:p w14:paraId="11DF3AB8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BDC606A" w14:textId="5CDA07D1" w:rsidR="00036450" w:rsidRDefault="008C2860" w:rsidP="00B359E4">
            <w:pPr>
              <w:pStyle w:val="Heading4"/>
              <w:rPr>
                <w:bCs/>
              </w:rPr>
            </w:pPr>
            <w:r>
              <w:t xml:space="preserve">Frederick County Parks &amp; Rec: </w:t>
            </w:r>
            <w:r w:rsidR="00036450" w:rsidRPr="00036450">
              <w:t xml:space="preserve"> </w:t>
            </w:r>
            <w:r>
              <w:t>Lifeguard, Manager, WSI</w:t>
            </w:r>
          </w:p>
          <w:p w14:paraId="07ED1B74" w14:textId="29C055D9" w:rsidR="00036450" w:rsidRDefault="008C2860" w:rsidP="008C2860">
            <w:pPr>
              <w:pStyle w:val="Date"/>
            </w:pPr>
            <w:r>
              <w:t>May 2018 – Present</w:t>
            </w:r>
          </w:p>
          <w:p w14:paraId="67736187" w14:textId="072008C9" w:rsidR="008C2860" w:rsidRPr="008C2860" w:rsidRDefault="008C2860" w:rsidP="008C2860">
            <w:r>
              <w:t>Performed the duties of a lifeguard and management of the pool and its employees.  Helped to handle both scheduling responsibilities and dealing with patrons.  Also taught swim lessons of all age groups.</w:t>
            </w:r>
          </w:p>
          <w:p w14:paraId="2E42DB1A" w14:textId="77777777" w:rsidR="004D3011" w:rsidRDefault="004D3011" w:rsidP="00036450"/>
          <w:p w14:paraId="0D80A205" w14:textId="53C0FA73" w:rsidR="00036450" w:rsidRPr="008C2860" w:rsidRDefault="00036450" w:rsidP="008C2860">
            <w:pPr>
              <w:pStyle w:val="Heading2"/>
            </w:pPr>
          </w:p>
        </w:tc>
      </w:tr>
    </w:tbl>
    <w:p w14:paraId="5DBD06E2" w14:textId="77777777" w:rsidR="0043117B" w:rsidRDefault="003C42BA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A946C" w14:textId="77777777" w:rsidR="003C42BA" w:rsidRDefault="003C42BA" w:rsidP="000C45FF">
      <w:r>
        <w:separator/>
      </w:r>
    </w:p>
  </w:endnote>
  <w:endnote w:type="continuationSeparator" w:id="0">
    <w:p w14:paraId="2E020D00" w14:textId="77777777" w:rsidR="003C42BA" w:rsidRDefault="003C42B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0C266" w14:textId="77777777" w:rsidR="003C42BA" w:rsidRDefault="003C42BA" w:rsidP="000C45FF">
      <w:r>
        <w:separator/>
      </w:r>
    </w:p>
  </w:footnote>
  <w:footnote w:type="continuationSeparator" w:id="0">
    <w:p w14:paraId="14224D42" w14:textId="77777777" w:rsidR="003C42BA" w:rsidRDefault="003C42B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867C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F6F5D2" wp14:editId="7841358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0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3C42BA"/>
    <w:rsid w:val="004071FC"/>
    <w:rsid w:val="00445947"/>
    <w:rsid w:val="004813B3"/>
    <w:rsid w:val="00483C6A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D2D3F"/>
    <w:rsid w:val="00802CA0"/>
    <w:rsid w:val="008C2860"/>
    <w:rsid w:val="009260CD"/>
    <w:rsid w:val="00952C25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7CC0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%20Alford%20Bauer\AppData\Local\Microsoft\Office\16.0\DTS\en-US%7bC8B7EFD3-03DA-4D36-B908-D65E13F41111%7d\%7bEC6D1345-89BF-4BBB-9D8C-E7F741A9B50F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46130326B543608273458AB502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A9DD-90E8-47AF-93D7-B9DA2C6A9FCD}"/>
      </w:docPartPr>
      <w:docPartBody>
        <w:p w:rsidR="00000000" w:rsidRDefault="00B92A40">
          <w:pPr>
            <w:pStyle w:val="6146130326B543608273458AB5023EDD"/>
          </w:pPr>
          <w:r w:rsidRPr="00CB0055">
            <w:t>Contact</w:t>
          </w:r>
        </w:p>
      </w:docPartBody>
    </w:docPart>
    <w:docPart>
      <w:docPartPr>
        <w:name w:val="73BA90A05AC9438CAB0ABD4F22F71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9CC6-4A78-44F3-ADA5-63E808347754}"/>
      </w:docPartPr>
      <w:docPartBody>
        <w:p w:rsidR="00000000" w:rsidRDefault="00B92A40">
          <w:pPr>
            <w:pStyle w:val="73BA90A05AC9438CAB0ABD4F22F7142F"/>
          </w:pPr>
          <w:r w:rsidRPr="004D3011">
            <w:t>PHONE:</w:t>
          </w:r>
        </w:p>
      </w:docPartBody>
    </w:docPart>
    <w:docPart>
      <w:docPartPr>
        <w:name w:val="728A3AB1D7C84614AAAEBA44A599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8AA2A-9D8F-4946-B4A2-573DF7DF9BA2}"/>
      </w:docPartPr>
      <w:docPartBody>
        <w:p w:rsidR="00000000" w:rsidRDefault="00B92A40">
          <w:pPr>
            <w:pStyle w:val="728A3AB1D7C84614AAAEBA44A59913A6"/>
          </w:pPr>
          <w:r w:rsidRPr="004D3011">
            <w:t>WEBSITE:</w:t>
          </w:r>
        </w:p>
      </w:docPartBody>
    </w:docPart>
    <w:docPart>
      <w:docPartPr>
        <w:name w:val="59F3DD8E95C84C89B8ABEEE8B9F31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1174-F316-4F9A-BF0B-A4ABA000F09D}"/>
      </w:docPartPr>
      <w:docPartBody>
        <w:p w:rsidR="00000000" w:rsidRDefault="00B92A40">
          <w:pPr>
            <w:pStyle w:val="59F3DD8E95C84C89B8ABEEE8B9F318DD"/>
          </w:pPr>
          <w:r w:rsidRPr="004D3011">
            <w:t>EMAIL:</w:t>
          </w:r>
        </w:p>
      </w:docPartBody>
    </w:docPart>
    <w:docPart>
      <w:docPartPr>
        <w:name w:val="9F3E2C2A08DF4F8D9F2006A25A56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342E-E10B-403F-9DC4-B4367D208BA3}"/>
      </w:docPartPr>
      <w:docPartBody>
        <w:p w:rsidR="00000000" w:rsidRDefault="00B92A40">
          <w:pPr>
            <w:pStyle w:val="9F3E2C2A08DF4F8D9F2006A25A56D55E"/>
          </w:pPr>
          <w:r w:rsidRPr="00036450">
            <w:t>EDUCATION</w:t>
          </w:r>
        </w:p>
      </w:docPartBody>
    </w:docPart>
    <w:docPart>
      <w:docPartPr>
        <w:name w:val="3162C2EA3A2B44B8A1921167BCF6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AB2D2-2D46-4E81-A873-C2A4767D562D}"/>
      </w:docPartPr>
      <w:docPartBody>
        <w:p w:rsidR="00000000" w:rsidRDefault="00B92A40">
          <w:pPr>
            <w:pStyle w:val="3162C2EA3A2B44B8A1921167BCF60DB4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40"/>
    <w:rsid w:val="00B9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EFA0B56B84C30B8ED657DAA329522">
    <w:name w:val="7FCEFA0B56B84C30B8ED657DAA329522"/>
  </w:style>
  <w:style w:type="paragraph" w:customStyle="1" w:styleId="BA53BB6450B445849B316BCEBF998377">
    <w:name w:val="BA53BB6450B445849B316BCEBF998377"/>
  </w:style>
  <w:style w:type="paragraph" w:customStyle="1" w:styleId="C4932EA1E3F54DE0B79C5FCDCA89EC4F">
    <w:name w:val="C4932EA1E3F54DE0B79C5FCDCA89EC4F"/>
  </w:style>
  <w:style w:type="paragraph" w:customStyle="1" w:styleId="BC516934EAFC407D8D029E9F0EFA05CD">
    <w:name w:val="BC516934EAFC407D8D029E9F0EFA05CD"/>
  </w:style>
  <w:style w:type="paragraph" w:customStyle="1" w:styleId="6146130326B543608273458AB5023EDD">
    <w:name w:val="6146130326B543608273458AB5023EDD"/>
  </w:style>
  <w:style w:type="paragraph" w:customStyle="1" w:styleId="73BA90A05AC9438CAB0ABD4F22F7142F">
    <w:name w:val="73BA90A05AC9438CAB0ABD4F22F7142F"/>
  </w:style>
  <w:style w:type="paragraph" w:customStyle="1" w:styleId="895847084EE9477B9372F4486D38089D">
    <w:name w:val="895847084EE9477B9372F4486D38089D"/>
  </w:style>
  <w:style w:type="paragraph" w:customStyle="1" w:styleId="728A3AB1D7C84614AAAEBA44A59913A6">
    <w:name w:val="728A3AB1D7C84614AAAEBA44A59913A6"/>
  </w:style>
  <w:style w:type="paragraph" w:customStyle="1" w:styleId="1266DCA92AC243EB98372669D57A97BA">
    <w:name w:val="1266DCA92AC243EB98372669D57A97BA"/>
  </w:style>
  <w:style w:type="paragraph" w:customStyle="1" w:styleId="59F3DD8E95C84C89B8ABEEE8B9F318DD">
    <w:name w:val="59F3DD8E95C84C89B8ABEEE8B9F318D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AAA8BFB6DDED4A389C934CEEF37D5E7E">
    <w:name w:val="AAA8BFB6DDED4A389C934CEEF37D5E7E"/>
  </w:style>
  <w:style w:type="paragraph" w:customStyle="1" w:styleId="9921B5A46C9F4B3EB7B476C2C04B952C">
    <w:name w:val="9921B5A46C9F4B3EB7B476C2C04B952C"/>
  </w:style>
  <w:style w:type="paragraph" w:customStyle="1" w:styleId="3C3DE86EAB0D4318B39A7E01AFABCC8F">
    <w:name w:val="3C3DE86EAB0D4318B39A7E01AFABCC8F"/>
  </w:style>
  <w:style w:type="paragraph" w:customStyle="1" w:styleId="E76E2F8091B741F786AD554BE9FA5D15">
    <w:name w:val="E76E2F8091B741F786AD554BE9FA5D15"/>
  </w:style>
  <w:style w:type="paragraph" w:customStyle="1" w:styleId="D6FF3092F839424FBAC860D87945C099">
    <w:name w:val="D6FF3092F839424FBAC860D87945C099"/>
  </w:style>
  <w:style w:type="paragraph" w:customStyle="1" w:styleId="569D79D7CEE246E9BDB49E83156F4469">
    <w:name w:val="569D79D7CEE246E9BDB49E83156F4469"/>
  </w:style>
  <w:style w:type="paragraph" w:customStyle="1" w:styleId="9F3E2C2A08DF4F8D9F2006A25A56D55E">
    <w:name w:val="9F3E2C2A08DF4F8D9F2006A25A56D55E"/>
  </w:style>
  <w:style w:type="paragraph" w:customStyle="1" w:styleId="7B4771A4DDE742A49003B2E8B46B26FC">
    <w:name w:val="7B4771A4DDE742A49003B2E8B46B26FC"/>
  </w:style>
  <w:style w:type="paragraph" w:customStyle="1" w:styleId="AA7B607FA9AD49548B79E16196FB097E">
    <w:name w:val="AA7B607FA9AD49548B79E16196FB097E"/>
  </w:style>
  <w:style w:type="paragraph" w:customStyle="1" w:styleId="623AC28CA022428CAED064D49622A6CC">
    <w:name w:val="623AC28CA022428CAED064D49622A6CC"/>
  </w:style>
  <w:style w:type="paragraph" w:customStyle="1" w:styleId="98A1C3C73E064E3189FA907D0B214E23">
    <w:name w:val="98A1C3C73E064E3189FA907D0B214E23"/>
  </w:style>
  <w:style w:type="paragraph" w:customStyle="1" w:styleId="50F3804C90284CE994CF29449C906E4B">
    <w:name w:val="50F3804C90284CE994CF29449C906E4B"/>
  </w:style>
  <w:style w:type="paragraph" w:customStyle="1" w:styleId="F753B3144F854110B869BC29575488B6">
    <w:name w:val="F753B3144F854110B869BC29575488B6"/>
  </w:style>
  <w:style w:type="paragraph" w:customStyle="1" w:styleId="23C23CD751924AC296BA25845EA01406">
    <w:name w:val="23C23CD751924AC296BA25845EA01406"/>
  </w:style>
  <w:style w:type="paragraph" w:customStyle="1" w:styleId="3162C2EA3A2B44B8A1921167BCF60DB4">
    <w:name w:val="3162C2EA3A2B44B8A1921167BCF60DB4"/>
  </w:style>
  <w:style w:type="paragraph" w:customStyle="1" w:styleId="196941AFF03548E08CA401E483744616">
    <w:name w:val="196941AFF03548E08CA401E483744616"/>
  </w:style>
  <w:style w:type="paragraph" w:customStyle="1" w:styleId="88AE2B7B433A4FE49A632D61F67C5D22">
    <w:name w:val="88AE2B7B433A4FE49A632D61F67C5D22"/>
  </w:style>
  <w:style w:type="paragraph" w:customStyle="1" w:styleId="BB9AB0F24CA54B9E8853CC283363EB0C">
    <w:name w:val="BB9AB0F24CA54B9E8853CC283363EB0C"/>
  </w:style>
  <w:style w:type="paragraph" w:customStyle="1" w:styleId="3D5B21BA315C49DD8D721F75BF021109">
    <w:name w:val="3D5B21BA315C49DD8D721F75BF021109"/>
  </w:style>
  <w:style w:type="paragraph" w:customStyle="1" w:styleId="413334BE0BBC4C6C901BBEA54A253275">
    <w:name w:val="413334BE0BBC4C6C901BBEA54A253275"/>
  </w:style>
  <w:style w:type="paragraph" w:customStyle="1" w:styleId="388C519D87874736A9A8E3A26454DCD7">
    <w:name w:val="388C519D87874736A9A8E3A26454DCD7"/>
  </w:style>
  <w:style w:type="paragraph" w:customStyle="1" w:styleId="4D25E82C10784019BC7A50533D1BC80C">
    <w:name w:val="4D25E82C10784019BC7A50533D1BC80C"/>
  </w:style>
  <w:style w:type="paragraph" w:customStyle="1" w:styleId="82E2BF4B42D542DCB30B12EF996A7EC0">
    <w:name w:val="82E2BF4B42D542DCB30B12EF996A7EC0"/>
  </w:style>
  <w:style w:type="paragraph" w:customStyle="1" w:styleId="871F6264B8B84FBDA778F20A210C6665">
    <w:name w:val="871F6264B8B84FBDA778F20A210C6665"/>
  </w:style>
  <w:style w:type="paragraph" w:customStyle="1" w:styleId="770069D0668943B09DDEBD1C135199D8">
    <w:name w:val="770069D0668943B09DDEBD1C135199D8"/>
  </w:style>
  <w:style w:type="paragraph" w:customStyle="1" w:styleId="2D6524A1365449FEBCD3F36147CFB183">
    <w:name w:val="2D6524A1365449FEBCD3F36147CFB183"/>
  </w:style>
  <w:style w:type="paragraph" w:customStyle="1" w:styleId="8675D8CCAC124D2AB5374B9ADF4D7F25">
    <w:name w:val="8675D8CCAC124D2AB5374B9ADF4D7F25"/>
  </w:style>
  <w:style w:type="paragraph" w:customStyle="1" w:styleId="7AB084267ABF467080B94314B71F3964">
    <w:name w:val="7AB084267ABF467080B94314B71F3964"/>
  </w:style>
  <w:style w:type="paragraph" w:customStyle="1" w:styleId="4C4F249838E74E6BA562B1E7E04D9413">
    <w:name w:val="4C4F249838E74E6BA562B1E7E04D9413"/>
  </w:style>
  <w:style w:type="paragraph" w:customStyle="1" w:styleId="63BD198DCE03470BB280371862D9A965">
    <w:name w:val="63BD198DCE03470BB280371862D9A96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750569621B54AE8AEEF483D5274F258">
    <w:name w:val="8750569621B54AE8AEEF483D5274F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{EC6D1345-89BF-4BBB-9D8C-E7F741A9B50F}tf00546271_win32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2020-09-09T19:25:00Z</dcterms:created>
  <dcterms:modified xsi:type="dcterms:W3CDTF">2020-09-09T19:46:00Z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